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1" w:rsidRPr="009E1539" w:rsidRDefault="001714E1" w:rsidP="009E1539">
      <w:pPr>
        <w:rPr>
          <w:rFonts w:ascii="方正小标宋简体" w:eastAsia="方正小标宋简体"/>
          <w:b/>
          <w:sz w:val="32"/>
          <w:szCs w:val="32"/>
        </w:rPr>
      </w:pPr>
      <w:r w:rsidRPr="009E1539">
        <w:rPr>
          <w:rFonts w:ascii="方正小标宋简体" w:eastAsia="方正小标宋简体" w:hint="eastAsia"/>
          <w:b/>
          <w:sz w:val="32"/>
          <w:szCs w:val="32"/>
        </w:rPr>
        <w:t>附</w:t>
      </w:r>
      <w:r w:rsidRPr="009E1539">
        <w:rPr>
          <w:rFonts w:ascii="方正小标宋简体" w:eastAsia="方正小标宋简体"/>
          <w:b/>
          <w:sz w:val="32"/>
          <w:szCs w:val="32"/>
        </w:rPr>
        <w:t>4</w:t>
      </w:r>
      <w:bookmarkStart w:id="0" w:name="_GoBack"/>
      <w:bookmarkEnd w:id="0"/>
    </w:p>
    <w:p w:rsidR="001714E1" w:rsidRPr="00666B99" w:rsidRDefault="001714E1" w:rsidP="006A52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承租客户</w:t>
      </w:r>
      <w:r w:rsidRPr="00666B99">
        <w:rPr>
          <w:rFonts w:hint="eastAsia"/>
          <w:b/>
          <w:sz w:val="44"/>
          <w:szCs w:val="44"/>
        </w:rPr>
        <w:t>报名表</w:t>
      </w:r>
    </w:p>
    <w:p w:rsidR="001714E1" w:rsidRPr="006A5243" w:rsidRDefault="001714E1" w:rsidP="006A5243">
      <w:pPr>
        <w:jc w:val="center"/>
        <w:rPr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2644"/>
        <w:gridCol w:w="5245"/>
      </w:tblGrid>
      <w:tr w:rsidR="001714E1" w:rsidRPr="00181C66" w:rsidTr="00777C64">
        <w:tc>
          <w:tcPr>
            <w:tcW w:w="3970" w:type="dxa"/>
            <w:gridSpan w:val="2"/>
          </w:tcPr>
          <w:p w:rsidR="001714E1" w:rsidRPr="001E078B" w:rsidRDefault="001714E1" w:rsidP="001E07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报名单位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Pr="00181C66" w:rsidRDefault="001714E1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证件类型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Pr="00181C66" w:rsidRDefault="001714E1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证件号码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Default="001714E1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承租优势</w:t>
            </w:r>
          </w:p>
          <w:p w:rsidR="001714E1" w:rsidRPr="00777C64" w:rsidRDefault="001714E1" w:rsidP="00777C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（业务</w:t>
            </w:r>
            <w:r w:rsidRPr="007811CB">
              <w:rPr>
                <w:rFonts w:hint="eastAsia"/>
                <w:b/>
                <w:sz w:val="24"/>
                <w:szCs w:val="24"/>
              </w:rPr>
              <w:t>类型或择优条件）</w:t>
            </w:r>
          </w:p>
        </w:tc>
        <w:tc>
          <w:tcPr>
            <w:tcW w:w="5245" w:type="dxa"/>
          </w:tcPr>
          <w:p w:rsidR="001714E1" w:rsidRDefault="001714E1">
            <w:pPr>
              <w:rPr>
                <w:sz w:val="32"/>
                <w:szCs w:val="32"/>
              </w:rPr>
            </w:pPr>
          </w:p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Pr="00F65FDB" w:rsidRDefault="001714E1" w:rsidP="00632A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承租年限</w:t>
            </w:r>
            <w:r w:rsidRPr="007811CB">
              <w:rPr>
                <w:rFonts w:hint="eastAsia"/>
                <w:b/>
                <w:sz w:val="24"/>
                <w:szCs w:val="24"/>
              </w:rPr>
              <w:t>（</w:t>
            </w:r>
            <w:r w:rsidRPr="007811CB">
              <w:rPr>
                <w:b/>
                <w:sz w:val="24"/>
                <w:szCs w:val="24"/>
              </w:rPr>
              <w:t>1</w:t>
            </w:r>
            <w:r w:rsidRPr="007811CB">
              <w:rPr>
                <w:rFonts w:hint="eastAsia"/>
                <w:b/>
                <w:sz w:val="24"/>
                <w:szCs w:val="24"/>
              </w:rPr>
              <w:t>年</w:t>
            </w:r>
            <w:r w:rsidRPr="007811CB">
              <w:rPr>
                <w:b/>
                <w:sz w:val="24"/>
                <w:szCs w:val="24"/>
              </w:rPr>
              <w:t>-5</w:t>
            </w:r>
            <w:r w:rsidRPr="007811CB"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Pr="00181C66" w:rsidRDefault="001714E1" w:rsidP="00777C6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房租价格</w:t>
            </w:r>
            <w:r w:rsidRPr="00777C64">
              <w:rPr>
                <w:rFonts w:hint="eastAsia"/>
                <w:b/>
                <w:sz w:val="24"/>
                <w:szCs w:val="24"/>
              </w:rPr>
              <w:t>（不低于</w:t>
            </w:r>
            <w:r w:rsidRPr="00777C6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.5</w:t>
            </w:r>
            <w:r w:rsidRPr="00777C64">
              <w:rPr>
                <w:rFonts w:hint="eastAsia"/>
                <w:b/>
                <w:sz w:val="24"/>
                <w:szCs w:val="24"/>
              </w:rPr>
              <w:t>元</w:t>
            </w:r>
            <w:r w:rsidRPr="00777C64">
              <w:rPr>
                <w:b/>
                <w:sz w:val="24"/>
                <w:szCs w:val="24"/>
              </w:rPr>
              <w:t>/ m</w:t>
            </w:r>
            <w:r w:rsidRPr="00645916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777C64">
              <w:rPr>
                <w:rFonts w:hint="eastAsia"/>
                <w:b/>
                <w:sz w:val="24"/>
                <w:szCs w:val="24"/>
              </w:rPr>
              <w:t>天</w:t>
            </w:r>
            <w:r w:rsidRPr="00BA735F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Pr="00181C66" w:rsidRDefault="001714E1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承租面积及具体</w:t>
            </w:r>
            <w:r w:rsidRPr="00181C66">
              <w:rPr>
                <w:rFonts w:hint="eastAsia"/>
                <w:b/>
                <w:sz w:val="32"/>
                <w:szCs w:val="32"/>
              </w:rPr>
              <w:t>用途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3970" w:type="dxa"/>
            <w:gridSpan w:val="2"/>
          </w:tcPr>
          <w:p w:rsidR="001714E1" w:rsidRPr="00181C66" w:rsidRDefault="001714E1" w:rsidP="00181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联系人及</w:t>
            </w:r>
            <w:r w:rsidRPr="00181C66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5245" w:type="dxa"/>
          </w:tcPr>
          <w:p w:rsidR="001714E1" w:rsidRPr="00181C66" w:rsidRDefault="001714E1">
            <w:pPr>
              <w:rPr>
                <w:sz w:val="32"/>
                <w:szCs w:val="32"/>
              </w:rPr>
            </w:pPr>
          </w:p>
        </w:tc>
      </w:tr>
      <w:tr w:rsidR="001714E1" w:rsidRPr="00181C66" w:rsidTr="00777C64">
        <w:tc>
          <w:tcPr>
            <w:tcW w:w="1326" w:type="dxa"/>
            <w:vAlign w:val="center"/>
          </w:tcPr>
          <w:p w:rsidR="001714E1" w:rsidRDefault="001714E1" w:rsidP="00BA735F">
            <w:pPr>
              <w:jc w:val="center"/>
              <w:rPr>
                <w:sz w:val="32"/>
                <w:szCs w:val="32"/>
              </w:rPr>
            </w:pPr>
          </w:p>
          <w:p w:rsidR="001714E1" w:rsidRDefault="001714E1" w:rsidP="00BA735F">
            <w:pPr>
              <w:jc w:val="center"/>
              <w:rPr>
                <w:sz w:val="32"/>
                <w:szCs w:val="32"/>
              </w:rPr>
            </w:pPr>
          </w:p>
          <w:p w:rsidR="001714E1" w:rsidRDefault="001714E1" w:rsidP="00BA735F">
            <w:pPr>
              <w:jc w:val="center"/>
              <w:rPr>
                <w:sz w:val="32"/>
                <w:szCs w:val="32"/>
              </w:rPr>
            </w:pPr>
          </w:p>
          <w:p w:rsidR="001714E1" w:rsidRPr="008168CF" w:rsidRDefault="001714E1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报</w:t>
            </w:r>
          </w:p>
          <w:p w:rsidR="001714E1" w:rsidRPr="008168CF" w:rsidRDefault="001714E1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1714E1" w:rsidRPr="008168CF" w:rsidRDefault="001714E1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人</w:t>
            </w:r>
          </w:p>
          <w:p w:rsidR="001714E1" w:rsidRPr="008168CF" w:rsidRDefault="001714E1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承</w:t>
            </w:r>
          </w:p>
          <w:p w:rsidR="001714E1" w:rsidRPr="008168CF" w:rsidRDefault="001714E1" w:rsidP="00BA735F">
            <w:pPr>
              <w:jc w:val="center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诺</w:t>
            </w:r>
          </w:p>
          <w:p w:rsidR="001714E1" w:rsidRDefault="001714E1" w:rsidP="00BA735F">
            <w:pPr>
              <w:jc w:val="center"/>
              <w:rPr>
                <w:sz w:val="32"/>
                <w:szCs w:val="32"/>
              </w:rPr>
            </w:pPr>
          </w:p>
          <w:p w:rsidR="001714E1" w:rsidRDefault="001714E1" w:rsidP="00BA735F">
            <w:pPr>
              <w:jc w:val="center"/>
              <w:rPr>
                <w:sz w:val="32"/>
                <w:szCs w:val="32"/>
              </w:rPr>
            </w:pPr>
          </w:p>
          <w:p w:rsidR="001714E1" w:rsidRPr="00181C66" w:rsidRDefault="001714E1" w:rsidP="00BA73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gridSpan w:val="2"/>
          </w:tcPr>
          <w:p w:rsidR="001714E1" w:rsidRPr="008168CF" w:rsidRDefault="001714E1" w:rsidP="007811CB">
            <w:pPr>
              <w:wordWrap w:val="0"/>
              <w:ind w:right="640"/>
              <w:rPr>
                <w:b/>
                <w:sz w:val="32"/>
                <w:szCs w:val="32"/>
              </w:rPr>
            </w:pPr>
            <w:r w:rsidRPr="008168CF">
              <w:rPr>
                <w:rFonts w:hint="eastAsia"/>
                <w:b/>
                <w:sz w:val="32"/>
                <w:szCs w:val="32"/>
              </w:rPr>
              <w:t>致：中国建筑文化中心</w:t>
            </w:r>
          </w:p>
          <w:p w:rsidR="001714E1" w:rsidRPr="00F27875" w:rsidRDefault="001714E1" w:rsidP="001714E1">
            <w:pPr>
              <w:wordWrap w:val="0"/>
              <w:ind w:right="640" w:firstLineChars="200" w:firstLine="316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我方已详细阅读贵单位发出的《房屋公开招租》之全部文件，了解本次公开招租活动所采取的程序性手续及相应安排，无任何异议，现作出以下承诺：</w:t>
            </w:r>
          </w:p>
          <w:p w:rsidR="001714E1" w:rsidRPr="00F27875" w:rsidRDefault="001714E1" w:rsidP="001714E1">
            <w:pPr>
              <w:wordWrap w:val="0"/>
              <w:ind w:right="640" w:firstLineChars="200" w:firstLine="316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一、我方保证按约定用途使用房屋；</w:t>
            </w:r>
          </w:p>
          <w:p w:rsidR="001714E1" w:rsidRPr="00F27875" w:rsidRDefault="001714E1" w:rsidP="001714E1">
            <w:pPr>
              <w:wordWrap w:val="0"/>
              <w:ind w:right="640" w:firstLineChars="200" w:firstLine="316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二、我方保证具有良好的财务状况和支付能力，具有良好的商业信用，并具有完全民事行为能力。在本次招租活动中，通过条件审核后，却因自身原因而未能履行相关程序的，所造成的一切后果，由我方负责；</w:t>
            </w:r>
          </w:p>
          <w:p w:rsidR="001714E1" w:rsidRPr="00F27875" w:rsidRDefault="001714E1" w:rsidP="001714E1">
            <w:pPr>
              <w:wordWrap w:val="0"/>
              <w:ind w:right="640" w:firstLineChars="200" w:firstLine="316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三、我方保证按有关法律法规规定，诚实守信，自觉维护市场秩序，公平竞争；</w:t>
            </w:r>
          </w:p>
          <w:p w:rsidR="001714E1" w:rsidRPr="00F27875" w:rsidRDefault="001714E1" w:rsidP="001714E1">
            <w:pPr>
              <w:wordWrap w:val="0"/>
              <w:ind w:right="640" w:firstLineChars="200" w:firstLine="31680"/>
              <w:rPr>
                <w:sz w:val="24"/>
                <w:szCs w:val="24"/>
              </w:rPr>
            </w:pPr>
            <w:r w:rsidRPr="00F27875">
              <w:rPr>
                <w:rFonts w:hint="eastAsia"/>
                <w:sz w:val="24"/>
                <w:szCs w:val="24"/>
              </w:rPr>
              <w:t>四、我方接到《承租确认书》后，保证严格按照要求，履行约定事项。</w:t>
            </w:r>
          </w:p>
          <w:p w:rsidR="001714E1" w:rsidRDefault="001714E1">
            <w:pPr>
              <w:rPr>
                <w:sz w:val="32"/>
                <w:szCs w:val="32"/>
              </w:rPr>
            </w:pPr>
            <w:r w:rsidRPr="00F278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F27875">
              <w:rPr>
                <w:rFonts w:hint="eastAsia"/>
                <w:sz w:val="24"/>
                <w:szCs w:val="24"/>
              </w:rPr>
              <w:t>本承诺函系我方自愿作出，是我方真实意思表示。</w:t>
            </w:r>
          </w:p>
          <w:p w:rsidR="001714E1" w:rsidRDefault="001714E1" w:rsidP="001714E1">
            <w:pPr>
              <w:ind w:firstLineChars="200" w:firstLine="31680"/>
              <w:rPr>
                <w:sz w:val="24"/>
                <w:szCs w:val="24"/>
              </w:rPr>
            </w:pPr>
          </w:p>
          <w:p w:rsidR="001714E1" w:rsidRPr="00BA735F" w:rsidRDefault="001714E1" w:rsidP="001714E1">
            <w:pPr>
              <w:ind w:firstLineChars="200" w:firstLine="316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报名人（签字或盖章）：</w:t>
            </w:r>
          </w:p>
          <w:p w:rsidR="001714E1" w:rsidRDefault="001714E1" w:rsidP="001714E1">
            <w:pPr>
              <w:ind w:firstLineChars="200" w:firstLine="31680"/>
              <w:rPr>
                <w:sz w:val="24"/>
                <w:szCs w:val="24"/>
              </w:rPr>
            </w:pPr>
          </w:p>
          <w:p w:rsidR="001714E1" w:rsidRDefault="001714E1" w:rsidP="001714E1">
            <w:pPr>
              <w:ind w:firstLineChars="200" w:firstLine="31680"/>
              <w:rPr>
                <w:sz w:val="24"/>
                <w:szCs w:val="24"/>
              </w:rPr>
            </w:pPr>
            <w:r w:rsidRPr="00BA735F">
              <w:rPr>
                <w:rFonts w:hint="eastAsia"/>
                <w:sz w:val="24"/>
                <w:szCs w:val="24"/>
              </w:rPr>
              <w:t>法人代表或代理人（签字或盖章）：</w:t>
            </w:r>
          </w:p>
          <w:p w:rsidR="001714E1" w:rsidRDefault="001714E1" w:rsidP="001714E1">
            <w:pPr>
              <w:ind w:firstLineChars="200" w:firstLine="31680"/>
              <w:rPr>
                <w:sz w:val="24"/>
                <w:szCs w:val="24"/>
              </w:rPr>
            </w:pPr>
          </w:p>
          <w:p w:rsidR="001714E1" w:rsidRPr="00BA735F" w:rsidRDefault="001714E1" w:rsidP="00BA735F">
            <w:pPr>
              <w:rPr>
                <w:sz w:val="24"/>
                <w:szCs w:val="24"/>
              </w:rPr>
            </w:pPr>
          </w:p>
          <w:p w:rsidR="001714E1" w:rsidRPr="00BA735F" w:rsidRDefault="001714E1" w:rsidP="00BA735F">
            <w:pPr>
              <w:rPr>
                <w:sz w:val="32"/>
                <w:szCs w:val="32"/>
              </w:rPr>
            </w:pPr>
            <w:r w:rsidRPr="00BA735F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BA735F">
              <w:rPr>
                <w:sz w:val="24"/>
                <w:szCs w:val="24"/>
              </w:rPr>
              <w:t xml:space="preserve"> </w:t>
            </w:r>
            <w:r w:rsidRPr="00BA735F">
              <w:rPr>
                <w:rFonts w:hint="eastAsia"/>
                <w:sz w:val="24"/>
                <w:szCs w:val="24"/>
              </w:rPr>
              <w:t>年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月</w:t>
            </w:r>
            <w:r w:rsidRPr="00BA735F">
              <w:rPr>
                <w:sz w:val="24"/>
                <w:szCs w:val="24"/>
              </w:rPr>
              <w:t xml:space="preserve">  </w:t>
            </w:r>
            <w:r w:rsidRPr="00BA735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714E1" w:rsidRDefault="001714E1"/>
    <w:sectPr w:rsidR="001714E1" w:rsidSect="00BA735F">
      <w:headerReference w:type="default" r:id="rId7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E1" w:rsidRDefault="001714E1">
      <w:r>
        <w:separator/>
      </w:r>
    </w:p>
  </w:endnote>
  <w:endnote w:type="continuationSeparator" w:id="0">
    <w:p w:rsidR="001714E1" w:rsidRDefault="0017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E1" w:rsidRDefault="001714E1">
      <w:r>
        <w:separator/>
      </w:r>
    </w:p>
  </w:footnote>
  <w:footnote w:type="continuationSeparator" w:id="0">
    <w:p w:rsidR="001714E1" w:rsidRDefault="0017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E1" w:rsidRDefault="001714E1" w:rsidP="0055735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3B"/>
    <w:multiLevelType w:val="hybridMultilevel"/>
    <w:tmpl w:val="C02E3576"/>
    <w:lvl w:ilvl="0" w:tplc="CAB291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280553"/>
    <w:multiLevelType w:val="hybridMultilevel"/>
    <w:tmpl w:val="7B46ACDC"/>
    <w:lvl w:ilvl="0" w:tplc="76DC39AA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243"/>
    <w:rsid w:val="000427F5"/>
    <w:rsid w:val="000B7D35"/>
    <w:rsid w:val="000D3DEC"/>
    <w:rsid w:val="000D5515"/>
    <w:rsid w:val="0015679F"/>
    <w:rsid w:val="00170D8E"/>
    <w:rsid w:val="001714E1"/>
    <w:rsid w:val="00181C66"/>
    <w:rsid w:val="001D31E5"/>
    <w:rsid w:val="001E078B"/>
    <w:rsid w:val="002A101E"/>
    <w:rsid w:val="00317745"/>
    <w:rsid w:val="00346A4B"/>
    <w:rsid w:val="004B44AE"/>
    <w:rsid w:val="005038D0"/>
    <w:rsid w:val="00557353"/>
    <w:rsid w:val="00593949"/>
    <w:rsid w:val="005A11F9"/>
    <w:rsid w:val="00632A14"/>
    <w:rsid w:val="00645916"/>
    <w:rsid w:val="00666B99"/>
    <w:rsid w:val="006A5243"/>
    <w:rsid w:val="00734826"/>
    <w:rsid w:val="00735F05"/>
    <w:rsid w:val="00777C64"/>
    <w:rsid w:val="007811CB"/>
    <w:rsid w:val="00802CC6"/>
    <w:rsid w:val="008168CF"/>
    <w:rsid w:val="00892C3A"/>
    <w:rsid w:val="008E38DA"/>
    <w:rsid w:val="009E1539"/>
    <w:rsid w:val="00A95C7A"/>
    <w:rsid w:val="00AA46C4"/>
    <w:rsid w:val="00AB63EC"/>
    <w:rsid w:val="00B7129D"/>
    <w:rsid w:val="00B95AB4"/>
    <w:rsid w:val="00BA735F"/>
    <w:rsid w:val="00C125B7"/>
    <w:rsid w:val="00C14A43"/>
    <w:rsid w:val="00C24A18"/>
    <w:rsid w:val="00CF63BB"/>
    <w:rsid w:val="00D556B7"/>
    <w:rsid w:val="00D70282"/>
    <w:rsid w:val="00DA1DCF"/>
    <w:rsid w:val="00DE278A"/>
    <w:rsid w:val="00DE359F"/>
    <w:rsid w:val="00E54027"/>
    <w:rsid w:val="00ED6D6E"/>
    <w:rsid w:val="00F0530A"/>
    <w:rsid w:val="00F27875"/>
    <w:rsid w:val="00F65FDB"/>
    <w:rsid w:val="00F8313C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52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4826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7811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4826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</Pages>
  <Words>74</Words>
  <Characters>424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25</cp:revision>
  <cp:lastPrinted>2019-03-15T03:24:00Z</cp:lastPrinted>
  <dcterms:created xsi:type="dcterms:W3CDTF">2017-08-15T03:39:00Z</dcterms:created>
  <dcterms:modified xsi:type="dcterms:W3CDTF">2019-12-26T01:41:00Z</dcterms:modified>
</cp:coreProperties>
</file>